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4572"/>
      </w:tblGrid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B12CF5" w:rsidRPr="007917CD" w:rsidRDefault="00A04D2E" w:rsidP="00623AAD">
            <w:pPr>
              <w:tabs>
                <w:tab w:val="right" w:pos="14351"/>
              </w:tabs>
              <w:spacing w:line="240" w:lineRule="auto"/>
              <w:ind w:left="284" w:hanging="284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T.02 </w:t>
            </w:r>
            <w:r w:rsidR="00FD7B76">
              <w:rPr>
                <w:b/>
                <w:color w:val="FFFFFF" w:themeColor="background1"/>
                <w:sz w:val="18"/>
                <w:szCs w:val="18"/>
              </w:rPr>
              <w:t>DOCENT LICHAMELIJKE OPVOEDING I</w:t>
            </w:r>
          </w:p>
        </w:tc>
      </w:tr>
      <w:tr w:rsidR="00332563" w:rsidRPr="007917CD" w:rsidTr="002A015C">
        <w:trPr>
          <w:trHeight w:val="81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6444A" w:rsidRPr="007917CD" w:rsidRDefault="0076444A" w:rsidP="007F51D1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Ke</w:t>
            </w:r>
            <w:r w:rsidR="0017393E" w:rsidRPr="007917CD">
              <w:rPr>
                <w:b/>
                <w:color w:val="F18213"/>
                <w:sz w:val="18"/>
                <w:szCs w:val="18"/>
              </w:rPr>
              <w:t>nnis en betekenisvolle ervaring</w:t>
            </w:r>
          </w:p>
          <w:p w:rsidR="0076444A" w:rsidRPr="002A0854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</w:r>
            <w:r w:rsidR="00F33A89">
              <w:rPr>
                <w:color w:val="auto"/>
                <w:sz w:val="18"/>
                <w:szCs w:val="18"/>
              </w:rPr>
              <w:t xml:space="preserve">HBO </w:t>
            </w:r>
            <w:r w:rsidRPr="002A0854">
              <w:rPr>
                <w:color w:val="auto"/>
                <w:sz w:val="18"/>
                <w:szCs w:val="18"/>
              </w:rPr>
              <w:t>werk en denkniveau</w:t>
            </w:r>
            <w:r w:rsidR="00F33A89">
              <w:rPr>
                <w:color w:val="auto"/>
                <w:sz w:val="18"/>
                <w:szCs w:val="18"/>
              </w:rPr>
              <w:t xml:space="preserve"> (opleiding ALO of vergelijkbaar)</w:t>
            </w:r>
            <w:r w:rsidRPr="002A0854">
              <w:rPr>
                <w:color w:val="auto"/>
                <w:sz w:val="18"/>
                <w:szCs w:val="18"/>
              </w:rPr>
              <w:t>;</w:t>
            </w:r>
          </w:p>
          <w:p w:rsidR="0076444A" w:rsidRPr="002A0854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  <w:t xml:space="preserve">kennis van </w:t>
            </w:r>
            <w:r w:rsidR="00F33A89">
              <w:rPr>
                <w:color w:val="auto"/>
                <w:sz w:val="18"/>
                <w:szCs w:val="18"/>
              </w:rPr>
              <w:t>sportontwikkelingen en van het eigen aandachtsgebied/sportsegment in het bijzonder</w:t>
            </w:r>
            <w:r w:rsidRPr="002A0854">
              <w:rPr>
                <w:color w:val="auto"/>
                <w:sz w:val="18"/>
                <w:szCs w:val="18"/>
              </w:rPr>
              <w:t>;</w:t>
            </w:r>
          </w:p>
          <w:p w:rsidR="007E18CB" w:rsidRPr="007917CD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-</w:t>
            </w:r>
            <w:r w:rsidRPr="002A0854">
              <w:rPr>
                <w:color w:val="auto"/>
                <w:sz w:val="18"/>
                <w:szCs w:val="18"/>
              </w:rPr>
              <w:tab/>
            </w:r>
            <w:r w:rsidR="00462F4E" w:rsidRPr="002A0854">
              <w:rPr>
                <w:color w:val="auto"/>
                <w:sz w:val="18"/>
                <w:szCs w:val="18"/>
              </w:rPr>
              <w:t>enige jaren relevante werkervaring in een soortgelijke functie</w:t>
            </w:r>
            <w:r w:rsidRPr="002A0854">
              <w:rPr>
                <w:color w:val="auto"/>
                <w:sz w:val="18"/>
                <w:szCs w:val="18"/>
              </w:rPr>
              <w:t>.</w:t>
            </w:r>
          </w:p>
        </w:tc>
      </w:tr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Competenties/gedragsvoorbeelden</w:t>
            </w:r>
          </w:p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2AAEEA"/>
                <w:sz w:val="18"/>
                <w:szCs w:val="18"/>
              </w:rPr>
            </w:pPr>
          </w:p>
        </w:tc>
      </w:tr>
      <w:tr w:rsidR="00332563" w:rsidRPr="007917CD" w:rsidTr="00EC6420">
        <w:trPr>
          <w:trHeight w:val="119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82F2B" w:rsidRPr="001E572A" w:rsidRDefault="00982F2B" w:rsidP="00982F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Doelgericht communiceren (ontwikkelingsstap III)</w:t>
            </w:r>
          </w:p>
          <w:p w:rsidR="00982F2B" w:rsidRDefault="00982F2B" w:rsidP="00982F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Maakt ingewikkelde zaken begrijpelijk voor anderen met verschillende achtergronden, en zorgt dat de communicatie tot resultaat leidt. </w:t>
            </w:r>
          </w:p>
          <w:p w:rsidR="00982F2B" w:rsidRPr="001E572A" w:rsidRDefault="00982F2B" w:rsidP="00982F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maakt complexe situaties/conflicten bespreekbaar beheersbaar; </w:t>
            </w:r>
          </w:p>
          <w:p w:rsidR="00982F2B" w:rsidRPr="001E572A" w:rsidRDefault="00982F2B" w:rsidP="00982F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stimuleert betrokkenheid van lezer(s)/toehoorder(s); </w:t>
            </w:r>
          </w:p>
          <w:p w:rsidR="00982F2B" w:rsidRPr="001E572A" w:rsidRDefault="00982F2B" w:rsidP="00982F2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zet boodschappen in een bredere context, teneinde volledig begrip te creëren; </w:t>
            </w:r>
          </w:p>
          <w:p w:rsidR="00F35C2C" w:rsidRPr="00364B36" w:rsidRDefault="00982F2B" w:rsidP="00364B36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communiceert frequent en benut diverse uitlegmethoden om een idee begrepen en geaccepteerd te krijgen. </w:t>
            </w:r>
          </w:p>
        </w:tc>
      </w:tr>
      <w:tr w:rsidR="002A015C" w:rsidRPr="007917CD" w:rsidTr="00364B36">
        <w:trPr>
          <w:trHeight w:val="110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205A1" w:rsidRPr="001E572A" w:rsidRDefault="00D205A1" w:rsidP="00D205A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Persoonlijk optreden (ontwikkelingsstap II)</w:t>
            </w:r>
          </w:p>
          <w:p w:rsidR="00D205A1" w:rsidRDefault="00D205A1" w:rsidP="00D205A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Draagt eigen ideeën en meningen uit, </w:t>
            </w:r>
            <w:r w:rsidR="00774DE4">
              <w:rPr>
                <w:rFonts w:cs="Arial"/>
                <w:color w:val="auto"/>
                <w:sz w:val="18"/>
                <w:szCs w:val="18"/>
              </w:rPr>
              <w:t>boeit anderen door aanstekelijk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 enthousiasme en het doel van acceptabele, onafhankelijke uitspraken. </w:t>
            </w:r>
          </w:p>
          <w:p w:rsidR="00D205A1" w:rsidRPr="001E572A" w:rsidRDefault="00D205A1" w:rsidP="00D205A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spreekt bij het uitdragen van ideeën met overtuigingskracht, invloed en enthousiasme en houdt hiermee de aandacht vast van de ander; </w:t>
            </w:r>
          </w:p>
          <w:p w:rsidR="00D205A1" w:rsidRPr="001E572A" w:rsidRDefault="00D205A1" w:rsidP="00D205A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heeft inzicht in zijn/haar bevoegdheden, neemt gemakkelijk actie en neemt onafhankelijke beslissingen; </w:t>
            </w:r>
          </w:p>
          <w:p w:rsidR="002A015C" w:rsidRPr="002A0854" w:rsidRDefault="00D205A1" w:rsidP="00EC642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bespreekt meerdere aspecten van een onderwerp in een levendig gepresenteerde samenhang. </w:t>
            </w:r>
          </w:p>
        </w:tc>
      </w:tr>
      <w:tr w:rsidR="002A015C" w:rsidRPr="007917CD" w:rsidTr="002A015C">
        <w:trPr>
          <w:trHeight w:val="915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205A1" w:rsidRPr="001E572A" w:rsidRDefault="00D205A1" w:rsidP="00D205A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Professioneel handelen (ontwikkelingsstap III)</w:t>
            </w:r>
          </w:p>
          <w:p w:rsidR="00D205A1" w:rsidRDefault="00D205A1" w:rsidP="00D205A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Leert op eigen initiatief kennis en vaardigheden uit het eigen vakgebied bij, en zorgt dat die zowel binnen als buiten het eigen werkterrein doelmatig gebruikt kunnen worden. </w:t>
            </w:r>
          </w:p>
          <w:p w:rsidR="00D205A1" w:rsidRPr="001E572A" w:rsidRDefault="00D205A1" w:rsidP="00D205A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heeft een eigen netwerk en gebruikt eigen netwerk en middelen om kennis en vaardigheden op peil te houden; </w:t>
            </w:r>
          </w:p>
          <w:p w:rsidR="00D205A1" w:rsidRPr="001E572A" w:rsidRDefault="00D205A1" w:rsidP="00D205A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draagt uit eigen vakgebied nieuwe toepassingen aan; </w:t>
            </w:r>
          </w:p>
          <w:p w:rsidR="002A015C" w:rsidRPr="002A0854" w:rsidRDefault="00D205A1" w:rsidP="00EC642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is creatief in het bedenken van oplossingen. </w:t>
            </w:r>
          </w:p>
        </w:tc>
      </w:tr>
      <w:tr w:rsidR="002A015C" w:rsidRPr="007917CD" w:rsidTr="002A015C">
        <w:trPr>
          <w:trHeight w:val="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205A1" w:rsidRDefault="00D205A1" w:rsidP="00D205A1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B269C5">
              <w:rPr>
                <w:rFonts w:cs="Arial"/>
                <w:b/>
                <w:color w:val="auto"/>
                <w:sz w:val="18"/>
                <w:szCs w:val="18"/>
              </w:rPr>
              <w:t>Pedagogisch/didactisch handelen</w:t>
            </w:r>
            <w:r>
              <w:rPr>
                <w:rFonts w:cs="Arial"/>
                <w:b/>
                <w:color w:val="auto"/>
                <w:sz w:val="18"/>
                <w:szCs w:val="18"/>
              </w:rPr>
              <w:t xml:space="preserve"> (ontwikkelstap III)</w:t>
            </w:r>
          </w:p>
          <w:p w:rsidR="00D205A1" w:rsidRDefault="00D205A1" w:rsidP="00D205A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Geeft duidelijk en gestructureerd onderwijs op een zodanige manier dat leerlingen zich veilig voelen en gemotiveerd worden en/of blijven, rekening houdend met de eindtermen en onderwijskundige uitgangspunten.</w:t>
            </w:r>
          </w:p>
          <w:p w:rsidR="00D205A1" w:rsidRDefault="00D205A1" w:rsidP="00D205A1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 tijdens de cursus het programma op een zodanige manier aan dat het ook voor de mensen die minder goed mee kunnen komen te volgen is;</w:t>
            </w:r>
          </w:p>
          <w:p w:rsidR="00D205A1" w:rsidRDefault="00D205A1" w:rsidP="00D205A1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Houdt kennis bij over mogelijke beperkende factoren voor het leer- en onderwijsproces van een individu;</w:t>
            </w:r>
          </w:p>
          <w:p w:rsidR="00D205A1" w:rsidRDefault="00D205A1" w:rsidP="00D205A1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Integreert waarden en normgericht gedrag in de onderwijskundige aanpak;</w:t>
            </w:r>
          </w:p>
          <w:p w:rsidR="002A015C" w:rsidRPr="002A0854" w:rsidRDefault="00D205A1" w:rsidP="00EC6420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Bepaalt waar en handelt naar de grenzen van de organisatie en de eigen persoon t.a.v. sociaalpedagogische hulpverlening.</w:t>
            </w:r>
          </w:p>
        </w:tc>
      </w:tr>
    </w:tbl>
    <w:p w:rsidR="00C23C99" w:rsidRPr="00BD0446" w:rsidRDefault="00C23C99" w:rsidP="00C23C99">
      <w:pPr>
        <w:spacing w:line="240" w:lineRule="auto"/>
        <w:rPr>
          <w:i/>
          <w:color w:val="auto"/>
          <w:sz w:val="16"/>
          <w:szCs w:val="16"/>
        </w:rPr>
      </w:pPr>
      <w:r w:rsidRPr="00BD0446">
        <w:rPr>
          <w:i/>
          <w:sz w:val="16"/>
          <w:szCs w:val="16"/>
        </w:rPr>
        <w:t>Dit document (functie-eisen en competentieprofiel) heeft geen invloed op het functieniveau</w:t>
      </w:r>
    </w:p>
    <w:p w:rsidR="00BA56DD" w:rsidRPr="007917CD" w:rsidRDefault="00BA56DD" w:rsidP="007771A8">
      <w:pPr>
        <w:tabs>
          <w:tab w:val="left" w:pos="1843"/>
          <w:tab w:val="left" w:pos="9631"/>
        </w:tabs>
        <w:spacing w:line="240" w:lineRule="auto"/>
        <w:rPr>
          <w:i/>
          <w:color w:val="auto"/>
          <w:sz w:val="18"/>
          <w:szCs w:val="18"/>
        </w:rPr>
      </w:pPr>
      <w:bookmarkStart w:id="0" w:name="_GoBack"/>
      <w:bookmarkEnd w:id="0"/>
    </w:p>
    <w:sectPr w:rsidR="00BA56DD" w:rsidRPr="007917CD" w:rsidSect="002A0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134" w:right="1134" w:bottom="1134" w:left="1134" w:header="1134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2CD" w:rsidRDefault="009032CD" w:rsidP="001073D2">
      <w:pPr>
        <w:spacing w:line="240" w:lineRule="auto"/>
      </w:pPr>
      <w:r>
        <w:separator/>
      </w:r>
    </w:p>
  </w:endnote>
  <w:endnote w:type="continuationSeparator" w:id="0">
    <w:p w:rsidR="009032CD" w:rsidRDefault="009032CD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A8" w:rsidRDefault="007771A8" w:rsidP="002A085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71A8" w:rsidRDefault="007771A8" w:rsidP="007771A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39231951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2A0854" w:rsidRDefault="002A0854" w:rsidP="00BD402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2E00E2" w:rsidRDefault="002E00E2" w:rsidP="002E00E2">
    <w:pPr>
      <w:pStyle w:val="Voettekst"/>
      <w:framePr w:wrap="none" w:vAnchor="text" w:hAnchor="margin" w:xAlign="right" w:y="1"/>
      <w:rPr>
        <w:rStyle w:val="Paginanummer"/>
      </w:rPr>
    </w:pPr>
  </w:p>
  <w:p w:rsidR="00B63DA6" w:rsidRPr="00FF5B7D" w:rsidRDefault="002E00E2" w:rsidP="002E00E2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360"/>
      <w:jc w:val="left"/>
      <w:rPr>
        <w:b/>
        <w:color w:val="auto"/>
        <w:sz w:val="16"/>
      </w:rPr>
    </w:pPr>
    <w:r>
      <w:rPr>
        <w:color w:val="auto"/>
        <w:sz w:val="16"/>
      </w:rPr>
      <w:t>Opgesteld door EVZ organisatie-advies | 200818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420" w:rsidRDefault="00EC642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2CD" w:rsidRDefault="009032CD" w:rsidP="001073D2">
      <w:pPr>
        <w:spacing w:line="240" w:lineRule="auto"/>
      </w:pPr>
      <w:r>
        <w:separator/>
      </w:r>
    </w:p>
  </w:footnote>
  <w:footnote w:type="continuationSeparator" w:id="0">
    <w:p w:rsidR="009032CD" w:rsidRDefault="009032CD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9032CD">
    <w:pPr>
      <w:pStyle w:val="Koptekst"/>
    </w:pPr>
    <w:r>
      <w:rPr>
        <w:noProof/>
      </w:rPr>
      <w:pict w14:anchorId="69E779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" style="position:absolute;left:0;text-align:left;margin-left:0;margin-top:0;width:543.15pt;height:135.7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947CB8E" wp14:editId="649A49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7CB8E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left:0;text-align:left;margin-left:0;margin-top:0;width:543.15pt;height:8.3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551BD70">
        <v:shape id="PowerPlusWaterMarkObject2" o:spid="_x0000_s2052" type="#_x0000_t136" alt="" style="position:absolute;left:0;text-align:left;margin-left:0;margin-top:0;width:543.15pt;height:135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>
      <w:rPr>
        <w:noProof/>
        <w:lang w:eastAsia="zh-CN"/>
      </w:rPr>
      <w:pict w14:anchorId="0129D9FD">
        <v:shape id="PowerPlusWaterMarkObject1" o:spid="_x0000_s2051" type="#_x0000_t136" alt="" style="position:absolute;left:0;text-align:left;margin-left:0;margin-top:0;width:543.15pt;height:135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CF5" w:rsidRPr="001C6E47" w:rsidRDefault="00B12CF5" w:rsidP="00B12CF5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color w:val="auto"/>
      </w:rPr>
      <w:t>FUNCTIE-EISEN EN COMPETENTIEPROFIEL</w:t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9032CD">
    <w:pPr>
      <w:pStyle w:val="Koptekst"/>
    </w:pPr>
    <w:r>
      <w:rPr>
        <w:noProof/>
      </w:rPr>
      <w:pict w14:anchorId="43E6FF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left:0;text-align:left;margin-left:0;margin-top:0;width:543.15pt;height:135.7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1EF0BBCD" wp14:editId="276538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0BBC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left:0;text-align:left;margin-left:0;margin-top:0;width:543.15pt;height:8.3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2E299AB">
        <v:shape id="PowerPlusWaterMarkObject3" o:spid="_x0000_s2049" type="#_x0000_t136" alt="" style="position:absolute;left:0;text-align:left;margin-left:0;margin-top:0;width:543.15pt;height:135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003B4"/>
    <w:multiLevelType w:val="multilevel"/>
    <w:tmpl w:val="93E2EC22"/>
    <w:lvl w:ilvl="0">
      <w:start w:val="1"/>
      <w:numFmt w:val="none"/>
      <w:lvlText w:val="-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none"/>
      <w:lvlText w:val="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."/>
      <w:lvlJc w:val="left"/>
      <w:pPr>
        <w:ind w:left="851" w:hanging="284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4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13873"/>
    <w:multiLevelType w:val="hybridMultilevel"/>
    <w:tmpl w:val="8392EED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F3B70"/>
    <w:multiLevelType w:val="hybridMultilevel"/>
    <w:tmpl w:val="02280770"/>
    <w:lvl w:ilvl="0" w:tplc="6FC678F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76"/>
    <w:rsid w:val="000072A2"/>
    <w:rsid w:val="00013FFA"/>
    <w:rsid w:val="00022563"/>
    <w:rsid w:val="000337F7"/>
    <w:rsid w:val="00040991"/>
    <w:rsid w:val="00051083"/>
    <w:rsid w:val="00051C43"/>
    <w:rsid w:val="00053316"/>
    <w:rsid w:val="00053F25"/>
    <w:rsid w:val="00063F76"/>
    <w:rsid w:val="00066F06"/>
    <w:rsid w:val="000758A2"/>
    <w:rsid w:val="00081109"/>
    <w:rsid w:val="00083528"/>
    <w:rsid w:val="00093AD2"/>
    <w:rsid w:val="000A058F"/>
    <w:rsid w:val="000B20BB"/>
    <w:rsid w:val="000E543E"/>
    <w:rsid w:val="001026CB"/>
    <w:rsid w:val="00104B2A"/>
    <w:rsid w:val="00121D7A"/>
    <w:rsid w:val="00140BCD"/>
    <w:rsid w:val="00140FFC"/>
    <w:rsid w:val="00146FF6"/>
    <w:rsid w:val="001636F4"/>
    <w:rsid w:val="00165060"/>
    <w:rsid w:val="0017393E"/>
    <w:rsid w:val="00183664"/>
    <w:rsid w:val="0019223A"/>
    <w:rsid w:val="001A063A"/>
    <w:rsid w:val="001B0127"/>
    <w:rsid w:val="001C6E47"/>
    <w:rsid w:val="001D08A5"/>
    <w:rsid w:val="001D2817"/>
    <w:rsid w:val="001E3FF5"/>
    <w:rsid w:val="001F08A7"/>
    <w:rsid w:val="00212039"/>
    <w:rsid w:val="00226753"/>
    <w:rsid w:val="00261C30"/>
    <w:rsid w:val="00270359"/>
    <w:rsid w:val="00276091"/>
    <w:rsid w:val="00291BA5"/>
    <w:rsid w:val="002A015C"/>
    <w:rsid w:val="002A0854"/>
    <w:rsid w:val="002A6A1A"/>
    <w:rsid w:val="002C60A6"/>
    <w:rsid w:val="002D200C"/>
    <w:rsid w:val="002E00E2"/>
    <w:rsid w:val="002E33B9"/>
    <w:rsid w:val="00302BD4"/>
    <w:rsid w:val="00305175"/>
    <w:rsid w:val="003230FD"/>
    <w:rsid w:val="00332563"/>
    <w:rsid w:val="0033575D"/>
    <w:rsid w:val="003405B1"/>
    <w:rsid w:val="003430E2"/>
    <w:rsid w:val="00344AF3"/>
    <w:rsid w:val="003467E9"/>
    <w:rsid w:val="00346AD4"/>
    <w:rsid w:val="00364B36"/>
    <w:rsid w:val="003809B9"/>
    <w:rsid w:val="00384ED9"/>
    <w:rsid w:val="003A2926"/>
    <w:rsid w:val="003A6A37"/>
    <w:rsid w:val="003C115F"/>
    <w:rsid w:val="003D7528"/>
    <w:rsid w:val="003F2780"/>
    <w:rsid w:val="004019B8"/>
    <w:rsid w:val="00402C31"/>
    <w:rsid w:val="00423BCD"/>
    <w:rsid w:val="00433421"/>
    <w:rsid w:val="0043413A"/>
    <w:rsid w:val="00442684"/>
    <w:rsid w:val="00442FEF"/>
    <w:rsid w:val="00447F40"/>
    <w:rsid w:val="004555B8"/>
    <w:rsid w:val="00462F4E"/>
    <w:rsid w:val="00471764"/>
    <w:rsid w:val="00480617"/>
    <w:rsid w:val="004840F6"/>
    <w:rsid w:val="00485B2C"/>
    <w:rsid w:val="004A26B5"/>
    <w:rsid w:val="004C10D3"/>
    <w:rsid w:val="004E13DC"/>
    <w:rsid w:val="004E2E82"/>
    <w:rsid w:val="004F0259"/>
    <w:rsid w:val="00522558"/>
    <w:rsid w:val="00534425"/>
    <w:rsid w:val="00540110"/>
    <w:rsid w:val="00540C35"/>
    <w:rsid w:val="00561A5B"/>
    <w:rsid w:val="00595103"/>
    <w:rsid w:val="005A3CA4"/>
    <w:rsid w:val="005C0665"/>
    <w:rsid w:val="005C3875"/>
    <w:rsid w:val="005D06A7"/>
    <w:rsid w:val="005D4C90"/>
    <w:rsid w:val="005D5B9F"/>
    <w:rsid w:val="00606AC0"/>
    <w:rsid w:val="0060719A"/>
    <w:rsid w:val="00623AAD"/>
    <w:rsid w:val="00626639"/>
    <w:rsid w:val="00634939"/>
    <w:rsid w:val="006461F9"/>
    <w:rsid w:val="006540BD"/>
    <w:rsid w:val="00667A12"/>
    <w:rsid w:val="00671CED"/>
    <w:rsid w:val="00687985"/>
    <w:rsid w:val="0069389D"/>
    <w:rsid w:val="006A62C1"/>
    <w:rsid w:val="006A7B86"/>
    <w:rsid w:val="006C76AC"/>
    <w:rsid w:val="006D2A70"/>
    <w:rsid w:val="006F4BE7"/>
    <w:rsid w:val="00701B02"/>
    <w:rsid w:val="00702851"/>
    <w:rsid w:val="007055A1"/>
    <w:rsid w:val="007201A5"/>
    <w:rsid w:val="00752348"/>
    <w:rsid w:val="0076444A"/>
    <w:rsid w:val="00767896"/>
    <w:rsid w:val="00774DE4"/>
    <w:rsid w:val="00776F01"/>
    <w:rsid w:val="007771A8"/>
    <w:rsid w:val="007917CD"/>
    <w:rsid w:val="007A39E5"/>
    <w:rsid w:val="007A526C"/>
    <w:rsid w:val="007C2B04"/>
    <w:rsid w:val="007D684F"/>
    <w:rsid w:val="007E18CB"/>
    <w:rsid w:val="007F17FB"/>
    <w:rsid w:val="007F51D1"/>
    <w:rsid w:val="007F5319"/>
    <w:rsid w:val="00802E70"/>
    <w:rsid w:val="00834FD0"/>
    <w:rsid w:val="0083782C"/>
    <w:rsid w:val="00840F45"/>
    <w:rsid w:val="00864D0E"/>
    <w:rsid w:val="00871734"/>
    <w:rsid w:val="008A1E15"/>
    <w:rsid w:val="008B0BA4"/>
    <w:rsid w:val="008B24C1"/>
    <w:rsid w:val="008F4609"/>
    <w:rsid w:val="009032CD"/>
    <w:rsid w:val="00917D61"/>
    <w:rsid w:val="009324D5"/>
    <w:rsid w:val="00952F07"/>
    <w:rsid w:val="009775D9"/>
    <w:rsid w:val="00982F2B"/>
    <w:rsid w:val="0098401D"/>
    <w:rsid w:val="009A40E1"/>
    <w:rsid w:val="009A5171"/>
    <w:rsid w:val="009C4CAC"/>
    <w:rsid w:val="009E65C1"/>
    <w:rsid w:val="009F51BE"/>
    <w:rsid w:val="00A04D2E"/>
    <w:rsid w:val="00A10A67"/>
    <w:rsid w:val="00A11CB3"/>
    <w:rsid w:val="00A43B27"/>
    <w:rsid w:val="00A45445"/>
    <w:rsid w:val="00A50D1E"/>
    <w:rsid w:val="00A743ED"/>
    <w:rsid w:val="00A86568"/>
    <w:rsid w:val="00A87182"/>
    <w:rsid w:val="00A94483"/>
    <w:rsid w:val="00AA1880"/>
    <w:rsid w:val="00AB36F3"/>
    <w:rsid w:val="00AB49A5"/>
    <w:rsid w:val="00AB6D9A"/>
    <w:rsid w:val="00AC1B26"/>
    <w:rsid w:val="00AC5CED"/>
    <w:rsid w:val="00AD3E58"/>
    <w:rsid w:val="00AD54AB"/>
    <w:rsid w:val="00AE215C"/>
    <w:rsid w:val="00AE6051"/>
    <w:rsid w:val="00AF01E2"/>
    <w:rsid w:val="00AF49B3"/>
    <w:rsid w:val="00B0160D"/>
    <w:rsid w:val="00B03535"/>
    <w:rsid w:val="00B04467"/>
    <w:rsid w:val="00B12033"/>
    <w:rsid w:val="00B122E7"/>
    <w:rsid w:val="00B122ED"/>
    <w:rsid w:val="00B12CF5"/>
    <w:rsid w:val="00B422FA"/>
    <w:rsid w:val="00B55E09"/>
    <w:rsid w:val="00B63DA6"/>
    <w:rsid w:val="00B868CC"/>
    <w:rsid w:val="00B87542"/>
    <w:rsid w:val="00B935F2"/>
    <w:rsid w:val="00BA56DD"/>
    <w:rsid w:val="00BA6A0F"/>
    <w:rsid w:val="00BB179D"/>
    <w:rsid w:val="00BB730B"/>
    <w:rsid w:val="00BC7C6D"/>
    <w:rsid w:val="00BE0D31"/>
    <w:rsid w:val="00BE20B7"/>
    <w:rsid w:val="00BE2B77"/>
    <w:rsid w:val="00BE4B9D"/>
    <w:rsid w:val="00BF7533"/>
    <w:rsid w:val="00C23C99"/>
    <w:rsid w:val="00C3362A"/>
    <w:rsid w:val="00C60EC6"/>
    <w:rsid w:val="00C65722"/>
    <w:rsid w:val="00C67121"/>
    <w:rsid w:val="00C826EF"/>
    <w:rsid w:val="00C9340D"/>
    <w:rsid w:val="00C97CEA"/>
    <w:rsid w:val="00CD18B9"/>
    <w:rsid w:val="00CF189D"/>
    <w:rsid w:val="00CF4195"/>
    <w:rsid w:val="00CF5A4D"/>
    <w:rsid w:val="00CF6DDE"/>
    <w:rsid w:val="00D13821"/>
    <w:rsid w:val="00D205A1"/>
    <w:rsid w:val="00D20E02"/>
    <w:rsid w:val="00D47925"/>
    <w:rsid w:val="00D90D94"/>
    <w:rsid w:val="00D9297D"/>
    <w:rsid w:val="00DA19B1"/>
    <w:rsid w:val="00DA54B9"/>
    <w:rsid w:val="00DA6000"/>
    <w:rsid w:val="00DC205C"/>
    <w:rsid w:val="00DD1C27"/>
    <w:rsid w:val="00DD46BF"/>
    <w:rsid w:val="00DF324C"/>
    <w:rsid w:val="00DF6A29"/>
    <w:rsid w:val="00E004F1"/>
    <w:rsid w:val="00E04A3B"/>
    <w:rsid w:val="00E27B4B"/>
    <w:rsid w:val="00E56A60"/>
    <w:rsid w:val="00E60A67"/>
    <w:rsid w:val="00E620C8"/>
    <w:rsid w:val="00E6295D"/>
    <w:rsid w:val="00E62C80"/>
    <w:rsid w:val="00EA576C"/>
    <w:rsid w:val="00EA592C"/>
    <w:rsid w:val="00EA5BAF"/>
    <w:rsid w:val="00EB1FC7"/>
    <w:rsid w:val="00EC6420"/>
    <w:rsid w:val="00EC6569"/>
    <w:rsid w:val="00ED5AAF"/>
    <w:rsid w:val="00ED6A3B"/>
    <w:rsid w:val="00EF7B19"/>
    <w:rsid w:val="00F077CF"/>
    <w:rsid w:val="00F17B4B"/>
    <w:rsid w:val="00F21D56"/>
    <w:rsid w:val="00F2783D"/>
    <w:rsid w:val="00F33A89"/>
    <w:rsid w:val="00F35C2C"/>
    <w:rsid w:val="00F42091"/>
    <w:rsid w:val="00F50760"/>
    <w:rsid w:val="00F61A5B"/>
    <w:rsid w:val="00F65020"/>
    <w:rsid w:val="00F7095C"/>
    <w:rsid w:val="00F72F7F"/>
    <w:rsid w:val="00F75390"/>
    <w:rsid w:val="00F852A9"/>
    <w:rsid w:val="00FC6DEA"/>
    <w:rsid w:val="00FC7F1C"/>
    <w:rsid w:val="00FD7B76"/>
    <w:rsid w:val="00FE51F1"/>
    <w:rsid w:val="00FF4E85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efaultImageDpi w14:val="300"/>
  <w15:docId w15:val="{0DED191D-5660-474D-8EE1-0480BA89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uiPriority w:val="34"/>
    <w:rsid w:val="0048061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7771A8"/>
    <w:rPr>
      <w:rFonts w:ascii="Arial" w:hAnsi="Arial"/>
      <w:color w:val="333333"/>
      <w:sz w:val="18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7201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customStyle="1" w:styleId="Default">
    <w:name w:val="Default"/>
    <w:rsid w:val="00F3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aNum">
    <w:name w:val="AlineaNum"/>
    <w:basedOn w:val="Default"/>
    <w:next w:val="Default"/>
    <w:uiPriority w:val="99"/>
    <w:rsid w:val="00F35C2C"/>
    <w:rPr>
      <w:color w:val="auto"/>
    </w:rPr>
  </w:style>
  <w:style w:type="paragraph" w:customStyle="1" w:styleId="Bullet1">
    <w:name w:val="Bullet 1"/>
    <w:basedOn w:val="Default"/>
    <w:next w:val="Default"/>
    <w:uiPriority w:val="99"/>
    <w:rsid w:val="00F35C2C"/>
    <w:rPr>
      <w:color w:val="auto"/>
    </w:rPr>
  </w:style>
  <w:style w:type="paragraph" w:styleId="Ballontekst">
    <w:name w:val="Balloon Text"/>
    <w:basedOn w:val="Standaard"/>
    <w:link w:val="BallontekstChar"/>
    <w:semiHidden/>
    <w:unhideWhenUsed/>
    <w:rsid w:val="001E3FF5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E3FF5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functie-eisen%20en%20competenties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3F1EF7F-59D7-D647-8C36-D9271056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functie-eisen en competenties.dotx</Template>
  <TotalTime>5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2570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 EVZ</dc:creator>
  <cp:keywords/>
  <cp:lastModifiedBy>EVZ EVZ</cp:lastModifiedBy>
  <cp:revision>9</cp:revision>
  <cp:lastPrinted>2018-07-19T09:32:00Z</cp:lastPrinted>
  <dcterms:created xsi:type="dcterms:W3CDTF">2018-07-31T07:40:00Z</dcterms:created>
  <dcterms:modified xsi:type="dcterms:W3CDTF">2019-01-23T16:07:00Z</dcterms:modified>
</cp:coreProperties>
</file>